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30E93" w14:textId="77777777" w:rsidR="00816216" w:rsidRDefault="003F397D" w:rsidP="00141A4C">
      <w:pPr>
        <w:pStyle w:val="Title"/>
      </w:pPr>
      <w:r>
        <w:t>Colin Brady</w:t>
      </w:r>
    </w:p>
    <w:p w14:paraId="18F2FAD7" w14:textId="21A59AF9" w:rsidR="00141A4C" w:rsidRDefault="00B3156D" w:rsidP="00141A4C">
      <w:r>
        <w:t>Saint Peters</w:t>
      </w:r>
      <w:r w:rsidR="003F397D">
        <w:t>, MO. 633</w:t>
      </w:r>
      <w:r>
        <w:t>7</w:t>
      </w:r>
      <w:r w:rsidR="003F397D">
        <w:t>6</w:t>
      </w:r>
      <w:r w:rsidR="00141A4C">
        <w:t> | </w:t>
      </w:r>
      <w:r w:rsidR="003F397D">
        <w:t>314-287-1325</w:t>
      </w:r>
      <w:r w:rsidR="00141A4C">
        <w:t> | </w:t>
      </w:r>
      <w:hyperlink r:id="rId8" w:history="1">
        <w:r w:rsidR="00821D30" w:rsidRPr="009D268D">
          <w:rPr>
            <w:rStyle w:val="Hyperlink"/>
          </w:rPr>
          <w:t>bradyc@wustl.edu</w:t>
        </w:r>
      </w:hyperlink>
      <w:r w:rsidR="00821D30">
        <w:tab/>
      </w:r>
      <w:r w:rsidR="00821D30">
        <w:tab/>
        <w:t xml:space="preserve">Portfolio: </w:t>
      </w:r>
      <w:hyperlink r:id="rId9" w:history="1">
        <w:r w:rsidR="00821D30" w:rsidRPr="00821D30">
          <w:rPr>
            <w:rStyle w:val="Hyperlink"/>
          </w:rPr>
          <w:t>bradyc-portfolio.com</w:t>
        </w:r>
      </w:hyperlink>
    </w:p>
    <w:p w14:paraId="3C8DD0FD" w14:textId="378695DB" w:rsidR="006270A9" w:rsidRDefault="00B3156D" w:rsidP="00E81886">
      <w:pPr>
        <w:pStyle w:val="Heading1"/>
        <w:spacing w:line="300" w:lineRule="auto"/>
      </w:pPr>
      <w:r>
        <w:t>Summary</w:t>
      </w:r>
    </w:p>
    <w:p w14:paraId="27974D4F" w14:textId="46723D61" w:rsidR="006270A9" w:rsidRDefault="00B3156D" w:rsidP="00E81886">
      <w:pPr>
        <w:spacing w:line="300" w:lineRule="auto"/>
      </w:pPr>
      <w:r>
        <w:t>Professional history includes a variety of disciplines that provide a broad scope of the design and production processes including customer relations, project management, team building, technical design and testing.</w:t>
      </w:r>
      <w:r w:rsidR="00916B22">
        <w:t xml:space="preserve"> Project oriented and a positive team player interested in and dedicated to using creative methods to solve industry and world problems.</w:t>
      </w:r>
    </w:p>
    <w:sdt>
      <w:sdtPr>
        <w:alias w:val="Education:"/>
        <w:tag w:val="Education:"/>
        <w:id w:val="807127995"/>
        <w:placeholder>
          <w:docPart w:val="6A5A587C53A449C0921D90DA9F78CA47"/>
        </w:placeholder>
        <w:temporary/>
        <w:showingPlcHdr/>
        <w15:appearance w15:val="hidden"/>
      </w:sdtPr>
      <w:sdtEndPr/>
      <w:sdtContent>
        <w:p w14:paraId="727D898B" w14:textId="77777777" w:rsidR="006270A9" w:rsidRDefault="009D5933" w:rsidP="00E81886">
          <w:pPr>
            <w:pStyle w:val="Heading1"/>
            <w:spacing w:line="300" w:lineRule="auto"/>
          </w:pPr>
          <w:r>
            <w:t>Education</w:t>
          </w:r>
        </w:p>
      </w:sdtContent>
    </w:sdt>
    <w:p w14:paraId="55127C07" w14:textId="19B810F2" w:rsidR="006270A9" w:rsidRDefault="003F397D" w:rsidP="00E81886">
      <w:pPr>
        <w:pStyle w:val="Heading2"/>
        <w:spacing w:line="300" w:lineRule="auto"/>
      </w:pPr>
      <w:r>
        <w:t>B.S. Mechanical engineering</w:t>
      </w:r>
      <w:r w:rsidR="009D5933">
        <w:t> | </w:t>
      </w:r>
      <w:r>
        <w:t xml:space="preserve">Expected Graduation: </w:t>
      </w:r>
      <w:r w:rsidR="00B3156D">
        <w:rPr>
          <w:u w:val="single"/>
        </w:rPr>
        <w:t>12/</w:t>
      </w:r>
      <w:r w:rsidRPr="00B3156D">
        <w:rPr>
          <w:u w:val="single"/>
        </w:rPr>
        <w:t>2019</w:t>
      </w:r>
      <w:r w:rsidR="009D5933">
        <w:t> | </w:t>
      </w:r>
      <w:r>
        <w:t>Washington University</w:t>
      </w:r>
    </w:p>
    <w:p w14:paraId="412CECFD" w14:textId="77777777" w:rsidR="006270A9" w:rsidRDefault="009D5933" w:rsidP="00E81886">
      <w:pPr>
        <w:pStyle w:val="ListBullet"/>
        <w:spacing w:line="300" w:lineRule="auto"/>
      </w:pPr>
      <w:r>
        <w:t xml:space="preserve">Major: </w:t>
      </w:r>
      <w:r w:rsidR="003F397D">
        <w:t>Mechanical Engineering</w:t>
      </w:r>
    </w:p>
    <w:p w14:paraId="5FAA8EC8" w14:textId="2BBD2499" w:rsidR="00B3156D" w:rsidRDefault="003F397D" w:rsidP="00E81886">
      <w:pPr>
        <w:pStyle w:val="ListBullet"/>
        <w:spacing w:line="300" w:lineRule="auto"/>
      </w:pPr>
      <w:r>
        <w:t>Focus</w:t>
      </w:r>
      <w:r w:rsidR="009D5933">
        <w:t xml:space="preserve">: </w:t>
      </w:r>
      <w:r w:rsidR="005D2331">
        <w:t xml:space="preserve">Mechanical </w:t>
      </w:r>
      <w:r>
        <w:t xml:space="preserve">Design </w:t>
      </w:r>
    </w:p>
    <w:p w14:paraId="1231C0E6" w14:textId="3C456CAF" w:rsidR="00603265" w:rsidRDefault="00603265" w:rsidP="00E81886">
      <w:pPr>
        <w:pStyle w:val="ListBullet"/>
        <w:spacing w:line="300" w:lineRule="auto"/>
      </w:pPr>
      <w:r>
        <w:t>Overall GPA</w:t>
      </w:r>
      <w:r w:rsidR="00F56C9E">
        <w:t xml:space="preserve">: </w:t>
      </w:r>
      <w:r>
        <w:t xml:space="preserve"> 3.1</w:t>
      </w:r>
    </w:p>
    <w:p w14:paraId="02716CFD" w14:textId="15A4E9C8" w:rsidR="00E81886" w:rsidRDefault="00603265" w:rsidP="00603265">
      <w:pPr>
        <w:pStyle w:val="ListBullet"/>
        <w:spacing w:line="300" w:lineRule="auto"/>
      </w:pPr>
      <w:r>
        <w:t>Engineering GPA</w:t>
      </w:r>
      <w:r w:rsidR="00F56C9E">
        <w:t xml:space="preserve">: </w:t>
      </w:r>
      <w:r>
        <w:t xml:space="preserve"> 3.4</w:t>
      </w:r>
      <w:bookmarkStart w:id="0" w:name="_GoBack"/>
      <w:bookmarkEnd w:id="0"/>
    </w:p>
    <w:sdt>
      <w:sdtPr>
        <w:alias w:val="Skills &amp; Abilities:"/>
        <w:tag w:val="Skills &amp; Abilities:"/>
        <w:id w:val="458624136"/>
        <w:placeholder>
          <w:docPart w:val="847F8D6208EC49238A76816BFA179778"/>
        </w:placeholder>
        <w:temporary/>
        <w:showingPlcHdr/>
        <w15:appearance w15:val="hidden"/>
      </w:sdtPr>
      <w:sdtEndPr/>
      <w:sdtContent>
        <w:p w14:paraId="6E616DB0" w14:textId="77777777" w:rsidR="006270A9" w:rsidRDefault="009D5933" w:rsidP="00E81886">
          <w:pPr>
            <w:pStyle w:val="Heading1"/>
            <w:spacing w:line="300" w:lineRule="auto"/>
          </w:pPr>
          <w:r>
            <w:t>Skills &amp; Abilities</w:t>
          </w:r>
        </w:p>
      </w:sdtContent>
    </w:sdt>
    <w:p w14:paraId="2AB9F8FE" w14:textId="38EA060F" w:rsidR="006270A9" w:rsidRDefault="00603265" w:rsidP="00E81886">
      <w:pPr>
        <w:pStyle w:val="Heading2"/>
        <w:spacing w:line="300" w:lineRule="auto"/>
      </w:pPr>
      <w:r>
        <w:t xml:space="preserve"> Training and Experience</w:t>
      </w:r>
    </w:p>
    <w:p w14:paraId="4DCCC3F3" w14:textId="04F74DE3" w:rsidR="00093313" w:rsidRDefault="00D34A7F" w:rsidP="00E81886">
      <w:pPr>
        <w:pStyle w:val="ListBullet"/>
        <w:spacing w:line="300" w:lineRule="auto"/>
      </w:pPr>
      <w:hyperlink r:id="rId10" w:history="1">
        <w:r w:rsidR="00093313" w:rsidRPr="00093313">
          <w:rPr>
            <w:rStyle w:val="Hyperlink"/>
          </w:rPr>
          <w:t>Six Sigma Yellow Belt Certified</w:t>
        </w:r>
      </w:hyperlink>
      <w:r w:rsidR="00093313">
        <w:t xml:space="preserve"> </w:t>
      </w:r>
    </w:p>
    <w:p w14:paraId="1E73A82D" w14:textId="1A6CCA2F" w:rsidR="00603265" w:rsidRDefault="00D34A7F" w:rsidP="00E81886">
      <w:pPr>
        <w:pStyle w:val="ListBullet"/>
        <w:spacing w:line="300" w:lineRule="auto"/>
      </w:pPr>
      <w:hyperlink r:id="rId11" w:history="1">
        <w:r w:rsidR="00603265" w:rsidRPr="00603265">
          <w:rPr>
            <w:rStyle w:val="Hyperlink"/>
          </w:rPr>
          <w:t>Six Sigma Green Belt Certified</w:t>
        </w:r>
      </w:hyperlink>
    </w:p>
    <w:p w14:paraId="78832BC5" w14:textId="2DB53F03" w:rsidR="00093313" w:rsidRDefault="00D34A7F" w:rsidP="00E81886">
      <w:pPr>
        <w:pStyle w:val="ListBullet"/>
        <w:spacing w:line="300" w:lineRule="auto"/>
      </w:pPr>
      <w:hyperlink r:id="rId12" w:history="1">
        <w:r w:rsidR="00093313" w:rsidRPr="00093313">
          <w:rPr>
            <w:rStyle w:val="Hyperlink"/>
          </w:rPr>
          <w:t>Agile Project Management Certified</w:t>
        </w:r>
      </w:hyperlink>
    </w:p>
    <w:p w14:paraId="3B91EC16" w14:textId="1B134863" w:rsidR="006270A9" w:rsidRDefault="003F397D" w:rsidP="00E81886">
      <w:pPr>
        <w:pStyle w:val="ListBullet"/>
        <w:spacing w:line="300" w:lineRule="auto"/>
      </w:pPr>
      <w:r>
        <w:t>Optima Graphics: Laser Cutting Team Leader. In charge of running team meetings, Development and training for new procedures and designs</w:t>
      </w:r>
      <w:r w:rsidR="00EB3FA4">
        <w:t>.</w:t>
      </w:r>
    </w:p>
    <w:p w14:paraId="2EFB73C2" w14:textId="5A76D9D7" w:rsidR="00E81886" w:rsidRDefault="00EB3FA4" w:rsidP="00603265">
      <w:pPr>
        <w:pStyle w:val="ListBullet"/>
        <w:spacing w:line="300" w:lineRule="auto"/>
      </w:pPr>
      <w:r>
        <w:t>Ace Hardware: Department Manager. Responsible for maintaining inventory, customer service, and training of new employees on electrical and plumbing topics.</w:t>
      </w:r>
    </w:p>
    <w:p w14:paraId="66CD02C9" w14:textId="77777777" w:rsidR="006270A9" w:rsidRDefault="00EB3FA4" w:rsidP="00E81886">
      <w:pPr>
        <w:pStyle w:val="Heading2"/>
        <w:spacing w:line="300" w:lineRule="auto"/>
      </w:pPr>
      <w:r>
        <w:t>Computer Skiils</w:t>
      </w:r>
    </w:p>
    <w:p w14:paraId="09CA9550" w14:textId="3BCEC7EE" w:rsidR="00E81886" w:rsidRDefault="00D34A7F" w:rsidP="00E81886">
      <w:pPr>
        <w:pStyle w:val="ListBullet"/>
        <w:spacing w:line="300" w:lineRule="auto"/>
      </w:pPr>
      <w:hyperlink r:id="rId13" w:anchor="home" w:history="1">
        <w:r w:rsidR="00E81886" w:rsidRPr="006D2988">
          <w:rPr>
            <w:rStyle w:val="Hyperlink"/>
          </w:rPr>
          <w:t>SOLIDWORKS Certified</w:t>
        </w:r>
      </w:hyperlink>
      <w:r w:rsidR="00E81886">
        <w:t xml:space="preserve"> (C-LD9RWPG5YB)</w:t>
      </w:r>
    </w:p>
    <w:p w14:paraId="61F0D28D" w14:textId="0DFBA3E1" w:rsidR="006270A9" w:rsidRDefault="00EB3FA4" w:rsidP="00E81886">
      <w:pPr>
        <w:pStyle w:val="ListBullet"/>
        <w:spacing w:line="300" w:lineRule="auto"/>
      </w:pPr>
      <w:r>
        <w:t xml:space="preserve">Excellent skills in Microsoft Office (including Word, PowerPoint, Excel, Publisher, One Drive, and Outlook) Comfortable with Windows, Mac, and Linux operating systems. </w:t>
      </w:r>
    </w:p>
    <w:p w14:paraId="48848AE8" w14:textId="7621D621" w:rsidR="006D2988" w:rsidRDefault="006D2988" w:rsidP="00E81886">
      <w:pPr>
        <w:pStyle w:val="ListBullet"/>
        <w:spacing w:line="300" w:lineRule="auto"/>
      </w:pPr>
      <w:r>
        <w:t>Proficient in Microsoft Project</w:t>
      </w:r>
    </w:p>
    <w:p w14:paraId="6ECA5CE3" w14:textId="4DC1316C" w:rsidR="00EB3FA4" w:rsidRDefault="00EB3FA4" w:rsidP="00E81886">
      <w:pPr>
        <w:pStyle w:val="ListBullet"/>
        <w:spacing w:line="300" w:lineRule="auto"/>
      </w:pPr>
      <w:r>
        <w:t>Basic programming skills with C++, Arduino, Python</w:t>
      </w:r>
      <w:r w:rsidR="006D2988">
        <w:t>, Java</w:t>
      </w:r>
      <w:r>
        <w:t>.</w:t>
      </w:r>
    </w:p>
    <w:p w14:paraId="645A5F5B" w14:textId="75ABFA37" w:rsidR="00EB3FA4" w:rsidRDefault="00EB3FA4" w:rsidP="00E81886">
      <w:pPr>
        <w:pStyle w:val="ListBullet"/>
        <w:spacing w:line="300" w:lineRule="auto"/>
      </w:pPr>
      <w:r>
        <w:t xml:space="preserve">Typing Speed: </w:t>
      </w:r>
      <w:r w:rsidR="00093313">
        <w:t>8</w:t>
      </w:r>
      <w:r>
        <w:t>0-</w:t>
      </w:r>
      <w:r w:rsidR="00093313">
        <w:t>10</w:t>
      </w:r>
      <w:r>
        <w:t>0 wpm</w:t>
      </w:r>
    </w:p>
    <w:p w14:paraId="7A091FAA" w14:textId="1C9F70F5" w:rsidR="00EB3FA4" w:rsidRDefault="006D2988" w:rsidP="00E81886">
      <w:pPr>
        <w:pStyle w:val="ListBullet"/>
        <w:spacing w:line="300" w:lineRule="auto"/>
      </w:pPr>
      <w:r>
        <w:t>Proficient</w:t>
      </w:r>
      <w:r w:rsidR="00EB3FA4">
        <w:t xml:space="preserve"> with MATLAB, AutoCAD, Inventor, </w:t>
      </w:r>
      <w:proofErr w:type="spellStart"/>
      <w:r w:rsidR="00EB3FA4">
        <w:t>CaptureCIS</w:t>
      </w:r>
      <w:proofErr w:type="spellEnd"/>
      <w:r w:rsidR="00EB3FA4">
        <w:t xml:space="preserve">, PSPICE, </w:t>
      </w:r>
      <w:r w:rsidR="00603265">
        <w:t xml:space="preserve">Pro-E, </w:t>
      </w:r>
      <w:r w:rsidR="00EB3FA4">
        <w:t>Autodesk, Blendr, CATIA, Creo, PTC Mathcad, Adobe Photoshop</w:t>
      </w:r>
      <w:r w:rsidR="009F7D88">
        <w:t>.</w:t>
      </w:r>
    </w:p>
    <w:p w14:paraId="451967C4" w14:textId="20A4E644" w:rsidR="00E81886" w:rsidRDefault="00E81886" w:rsidP="00E81886">
      <w:pPr>
        <w:pStyle w:val="ListBullet"/>
        <w:spacing w:line="300" w:lineRule="auto"/>
      </w:pPr>
      <w:r>
        <w:t>Proficient with ANSYS, Simulink, and Solid Edge</w:t>
      </w:r>
    </w:p>
    <w:p w14:paraId="712283EF" w14:textId="7AF15028" w:rsidR="00E81886" w:rsidRDefault="00E81886" w:rsidP="00E81886">
      <w:pPr>
        <w:pStyle w:val="ListBullet"/>
        <w:spacing w:line="300" w:lineRule="auto"/>
      </w:pPr>
      <w:r>
        <w:t>Some experience with Siemens NX</w:t>
      </w:r>
    </w:p>
    <w:p w14:paraId="4A13B15D" w14:textId="77777777" w:rsidR="00E81886" w:rsidRDefault="00E81886" w:rsidP="00E81886">
      <w:pPr>
        <w:pStyle w:val="ListBullet"/>
        <w:numPr>
          <w:ilvl w:val="0"/>
          <w:numId w:val="0"/>
        </w:numPr>
      </w:pPr>
    </w:p>
    <w:sdt>
      <w:sdtPr>
        <w:alias w:val="Communication:"/>
        <w:tag w:val="Communication:"/>
        <w:id w:val="-1153840069"/>
        <w:placeholder>
          <w:docPart w:val="E5DE794BFB3E44579F394E77224B63ED"/>
        </w:placeholder>
        <w:temporary/>
        <w:showingPlcHdr/>
        <w15:appearance w15:val="hidden"/>
      </w:sdtPr>
      <w:sdtEndPr/>
      <w:sdtContent>
        <w:p w14:paraId="4B10B564" w14:textId="77777777" w:rsidR="006270A9" w:rsidRDefault="009D5933">
          <w:pPr>
            <w:pStyle w:val="Heading2"/>
          </w:pPr>
          <w:r>
            <w:t>Communication</w:t>
          </w:r>
        </w:p>
      </w:sdtContent>
    </w:sdt>
    <w:p w14:paraId="5B0BA840" w14:textId="590F2406" w:rsidR="006270A9" w:rsidRDefault="009F7D88">
      <w:pPr>
        <w:pStyle w:val="ListBullet"/>
      </w:pPr>
      <w:r>
        <w:t>Excellent written and oral communication. 20+ years of public performance and public speaking experience. Education in technical writing, creative writing, and oral presentations including debate.</w:t>
      </w:r>
    </w:p>
    <w:p w14:paraId="34E5DC69" w14:textId="77777777" w:rsidR="00E81886" w:rsidRDefault="00E81886" w:rsidP="00E81886">
      <w:pPr>
        <w:pStyle w:val="ListBullet"/>
        <w:numPr>
          <w:ilvl w:val="0"/>
          <w:numId w:val="0"/>
        </w:numPr>
        <w:ind w:left="216"/>
      </w:pPr>
    </w:p>
    <w:p w14:paraId="694280CE" w14:textId="77777777" w:rsidR="006270A9" w:rsidRDefault="009F7D88">
      <w:pPr>
        <w:pStyle w:val="Heading2"/>
      </w:pPr>
      <w:r>
        <w:t>Aditional Skills</w:t>
      </w:r>
    </w:p>
    <w:p w14:paraId="37544BB5" w14:textId="77777777" w:rsidR="006270A9" w:rsidRDefault="009F7D88">
      <w:pPr>
        <w:pStyle w:val="ListBullet"/>
      </w:pPr>
      <w:r>
        <w:t>American Red Cross CPR/AED/First Aid certified, Hand drawing/Sketching/Graphic Art. Electrical Soldering. Breadboarding/Prototyping. Creative Thinking/Problem Solving. Experience with Electrical and mechanical tools. Excellent research skills and organizational skills.</w:t>
      </w:r>
    </w:p>
    <w:p w14:paraId="37E935AC" w14:textId="77777777" w:rsidR="009F7D88" w:rsidRDefault="009F7D88" w:rsidP="009F7D88">
      <w:pPr>
        <w:pStyle w:val="ListBullet"/>
        <w:numPr>
          <w:ilvl w:val="0"/>
          <w:numId w:val="0"/>
        </w:numPr>
        <w:ind w:left="216"/>
      </w:pPr>
    </w:p>
    <w:sdt>
      <w:sdtPr>
        <w:alias w:val="Experience:"/>
        <w:tag w:val="Experience:"/>
        <w:id w:val="171684534"/>
        <w:placeholder>
          <w:docPart w:val="105B73A09084462684C26A814D593E11"/>
        </w:placeholder>
        <w:temporary/>
        <w:showingPlcHdr/>
        <w15:appearance w15:val="hidden"/>
      </w:sdtPr>
      <w:sdtEndPr/>
      <w:sdtContent>
        <w:p w14:paraId="08BCD5F0" w14:textId="77777777" w:rsidR="006270A9" w:rsidRDefault="009D5933">
          <w:pPr>
            <w:pStyle w:val="Heading1"/>
          </w:pPr>
          <w:r>
            <w:t>Experience</w:t>
          </w:r>
        </w:p>
      </w:sdtContent>
    </w:sdt>
    <w:p w14:paraId="5B03E904" w14:textId="24CADDDD" w:rsidR="00B3156D" w:rsidRDefault="00804C9A">
      <w:pPr>
        <w:pStyle w:val="Heading2"/>
      </w:pPr>
      <w:r>
        <w:t>Mechanical Engineer Co-Op | Nidec Motor Corp</w:t>
      </w:r>
      <w:r w:rsidR="000A2FB0">
        <w:t xml:space="preserve"> | 8/2018 - Present</w:t>
      </w:r>
    </w:p>
    <w:p w14:paraId="1D7268B8" w14:textId="71458700" w:rsidR="00804C9A" w:rsidRDefault="00916B22" w:rsidP="00804C9A">
      <w:pPr>
        <w:pStyle w:val="ListBullet"/>
      </w:pPr>
      <w:r>
        <w:t xml:space="preserve"> </w:t>
      </w:r>
      <w:r w:rsidR="000A2FB0">
        <w:t xml:space="preserve">Electric motor design and testing, </w:t>
      </w:r>
      <w:r>
        <w:t>designed system for calibrating vibrational load cells, designed testing fixtures for motor component fatigue tests, assisted application engineers with performance and stability tests of new motor models. Engineering change orders (ECO) and engineering drawing markups.</w:t>
      </w:r>
    </w:p>
    <w:p w14:paraId="1359098F" w14:textId="77777777" w:rsidR="00E81886" w:rsidRPr="00804C9A" w:rsidRDefault="00E81886" w:rsidP="00E81886">
      <w:pPr>
        <w:pStyle w:val="ListBullet"/>
        <w:numPr>
          <w:ilvl w:val="0"/>
          <w:numId w:val="0"/>
        </w:numPr>
        <w:ind w:left="216"/>
      </w:pPr>
    </w:p>
    <w:p w14:paraId="4F68127B" w14:textId="2FE81683" w:rsidR="006270A9" w:rsidRDefault="009F7D88">
      <w:pPr>
        <w:pStyle w:val="Heading2"/>
      </w:pPr>
      <w:r>
        <w:t>Music Teacher</w:t>
      </w:r>
      <w:r w:rsidR="00916B22">
        <w:t>/Repair Technician</w:t>
      </w:r>
      <w:r w:rsidR="009D5933">
        <w:t> | </w:t>
      </w:r>
      <w:r>
        <w:t>Bisco</w:t>
      </w:r>
      <w:r w:rsidR="009D5933">
        <w:t> | </w:t>
      </w:r>
      <w:r>
        <w:t>06/2008</w:t>
      </w:r>
      <w:r w:rsidR="000A2FB0">
        <w:t xml:space="preserve"> – 8/2018</w:t>
      </w:r>
    </w:p>
    <w:p w14:paraId="6699DEA9" w14:textId="59D05E7B" w:rsidR="006270A9" w:rsidRDefault="009F7D88">
      <w:pPr>
        <w:pStyle w:val="ListBullet"/>
      </w:pPr>
      <w:r>
        <w:t>Private music lessons and group classes, curriculum writing</w:t>
      </w:r>
      <w:r w:rsidR="00916B22">
        <w:t xml:space="preserve"> m</w:t>
      </w:r>
      <w:r>
        <w:t>usic writing and organized performances</w:t>
      </w:r>
      <w:r w:rsidR="00916B22">
        <w:t xml:space="preserve">, used problem solving methods and specialized tools to repair musical instruments and develop methods to improve instrument quality, performance and public speaking to </w:t>
      </w:r>
      <w:proofErr w:type="gramStart"/>
      <w:r w:rsidR="00916B22">
        <w:t>large and small scale</w:t>
      </w:r>
      <w:proofErr w:type="gramEnd"/>
      <w:r w:rsidR="00916B22">
        <w:t xml:space="preserve"> audiences, time management, organization, and presentation experience.</w:t>
      </w:r>
    </w:p>
    <w:p w14:paraId="29C582FB" w14:textId="77777777" w:rsidR="00E81886" w:rsidRDefault="00E81886" w:rsidP="00E81886">
      <w:pPr>
        <w:pStyle w:val="ListBullet"/>
        <w:numPr>
          <w:ilvl w:val="0"/>
          <w:numId w:val="0"/>
        </w:numPr>
        <w:ind w:left="216"/>
      </w:pPr>
    </w:p>
    <w:p w14:paraId="37FFDB67" w14:textId="77777777" w:rsidR="006270A9" w:rsidRDefault="009F7D88">
      <w:pPr>
        <w:pStyle w:val="Heading2"/>
      </w:pPr>
      <w:r>
        <w:t>Laser Cutting Operator</w:t>
      </w:r>
      <w:r w:rsidR="009D5933">
        <w:t> | </w:t>
      </w:r>
      <w:r>
        <w:t>Optima Graphics</w:t>
      </w:r>
      <w:r w:rsidR="009D5933">
        <w:t> | </w:t>
      </w:r>
      <w:r>
        <w:t>08/2006-06/2008</w:t>
      </w:r>
    </w:p>
    <w:p w14:paraId="6D90C85F" w14:textId="462E7C67" w:rsidR="001B29CF" w:rsidRDefault="009F7D88" w:rsidP="001B29CF">
      <w:pPr>
        <w:pStyle w:val="ListBullet"/>
      </w:pPr>
      <w:r>
        <w:t xml:space="preserve">Designed cutting patterns and made detailed measurements of </w:t>
      </w:r>
      <w:r w:rsidR="00573588">
        <w:t xml:space="preserve">structures. Operated large laser cutting machine. Manufacturing and assembly of promotional displays. Ran team meeting and trained new employees. Assisted in the design of new graphics </w:t>
      </w:r>
      <w:r w:rsidR="00916B22">
        <w:t xml:space="preserve">display </w:t>
      </w:r>
      <w:r w:rsidR="00573588">
        <w:t>systems.</w:t>
      </w:r>
      <w:r w:rsidR="00916B22">
        <w:t xml:space="preserve"> Consulted with customers </w:t>
      </w:r>
      <w:r w:rsidR="00E81886">
        <w:t>to offer creative solutions.</w:t>
      </w:r>
    </w:p>
    <w:p w14:paraId="6663C910" w14:textId="77777777" w:rsidR="00573588" w:rsidRDefault="00573588" w:rsidP="00573588">
      <w:pPr>
        <w:pStyle w:val="ListBullet"/>
        <w:numPr>
          <w:ilvl w:val="0"/>
          <w:numId w:val="0"/>
        </w:numPr>
        <w:ind w:left="216"/>
      </w:pPr>
    </w:p>
    <w:p w14:paraId="1D256207" w14:textId="77777777" w:rsidR="00573588" w:rsidRDefault="00573588" w:rsidP="00573588">
      <w:pPr>
        <w:pStyle w:val="Heading2"/>
      </w:pPr>
      <w:r>
        <w:t>Department Manager | Ace Hardware | 02/2005 - 07/2006</w:t>
      </w:r>
    </w:p>
    <w:p w14:paraId="3E2E59A5" w14:textId="77777777" w:rsidR="00573588" w:rsidRPr="00293EEF" w:rsidRDefault="00573588" w:rsidP="00573588">
      <w:r>
        <w:t>.    Oversee and maintain inventory for plumbing and electrical departments. Used machinery including glass cutter, circular saw, wood planar, key cutting machine, misc. power tools. Assisted customers and staff with electrical and plumbing projects. Trained new employees and cross trained existing employees with electrical and plumbing department information.</w:t>
      </w:r>
    </w:p>
    <w:p w14:paraId="1331E423" w14:textId="77777777" w:rsidR="00573588" w:rsidRPr="001B29CF" w:rsidRDefault="00573588" w:rsidP="00573588">
      <w:pPr>
        <w:pStyle w:val="ListBullet"/>
        <w:numPr>
          <w:ilvl w:val="0"/>
          <w:numId w:val="0"/>
        </w:numPr>
        <w:ind w:left="216" w:hanging="216"/>
      </w:pPr>
    </w:p>
    <w:sectPr w:rsidR="00573588" w:rsidRPr="001B29CF" w:rsidSect="00617B26">
      <w:footerReference w:type="default" r:id="rId14"/>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A6AB0" w14:textId="77777777" w:rsidR="00D34A7F" w:rsidRDefault="00D34A7F">
      <w:pPr>
        <w:spacing w:after="0"/>
      </w:pPr>
      <w:r>
        <w:separator/>
      </w:r>
    </w:p>
  </w:endnote>
  <w:endnote w:type="continuationSeparator" w:id="0">
    <w:p w14:paraId="1508EB06" w14:textId="77777777" w:rsidR="00D34A7F" w:rsidRDefault="00D34A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5F572" w14:textId="77777777" w:rsidR="006270A9" w:rsidRDefault="009D5933">
    <w:pPr>
      <w:pStyle w:val="Footer"/>
    </w:pPr>
    <w:r>
      <w:t xml:space="preserve">Page </w:t>
    </w:r>
    <w:r>
      <w:fldChar w:fldCharType="begin"/>
    </w:r>
    <w:r>
      <w:instrText xml:space="preserve"> PAGE   \* MERGEFORMAT </w:instrText>
    </w:r>
    <w:r>
      <w:fldChar w:fldCharType="separate"/>
    </w:r>
    <w:r w:rsidR="0092057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B7743" w14:textId="77777777" w:rsidR="00D34A7F" w:rsidRDefault="00D34A7F">
      <w:pPr>
        <w:spacing w:after="0"/>
      </w:pPr>
      <w:r>
        <w:separator/>
      </w:r>
    </w:p>
  </w:footnote>
  <w:footnote w:type="continuationSeparator" w:id="0">
    <w:p w14:paraId="18878769" w14:textId="77777777" w:rsidR="00D34A7F" w:rsidRDefault="00D34A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19"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2"/>
  </w:num>
  <w:num w:numId="17">
    <w:abstractNumId w:val="15"/>
  </w:num>
  <w:num w:numId="18">
    <w:abstractNumId w:val="10"/>
  </w:num>
  <w:num w:numId="19">
    <w:abstractNumId w:val="19"/>
  </w:num>
  <w:num w:numId="20">
    <w:abstractNumId w:val="17"/>
  </w:num>
  <w:num w:numId="21">
    <w:abstractNumId w:val="1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97D"/>
    <w:rsid w:val="00014C73"/>
    <w:rsid w:val="00072962"/>
    <w:rsid w:val="00093313"/>
    <w:rsid w:val="000A2FB0"/>
    <w:rsid w:val="000A4F59"/>
    <w:rsid w:val="00101CE4"/>
    <w:rsid w:val="00141A4C"/>
    <w:rsid w:val="001B29CF"/>
    <w:rsid w:val="001C3DAC"/>
    <w:rsid w:val="001F4D05"/>
    <w:rsid w:val="0028220F"/>
    <w:rsid w:val="00356C14"/>
    <w:rsid w:val="003F397D"/>
    <w:rsid w:val="00573588"/>
    <w:rsid w:val="005D2331"/>
    <w:rsid w:val="00603265"/>
    <w:rsid w:val="00617B26"/>
    <w:rsid w:val="006270A9"/>
    <w:rsid w:val="006700C0"/>
    <w:rsid w:val="00675956"/>
    <w:rsid w:val="00681034"/>
    <w:rsid w:val="006D2988"/>
    <w:rsid w:val="006E1EA6"/>
    <w:rsid w:val="00804C9A"/>
    <w:rsid w:val="00816216"/>
    <w:rsid w:val="00821D30"/>
    <w:rsid w:val="00844F48"/>
    <w:rsid w:val="00870047"/>
    <w:rsid w:val="0087734B"/>
    <w:rsid w:val="00916B22"/>
    <w:rsid w:val="00920576"/>
    <w:rsid w:val="009D34A4"/>
    <w:rsid w:val="009D5933"/>
    <w:rsid w:val="009F7D88"/>
    <w:rsid w:val="00AA11F1"/>
    <w:rsid w:val="00B3156D"/>
    <w:rsid w:val="00BD768D"/>
    <w:rsid w:val="00C61F8E"/>
    <w:rsid w:val="00D34A7F"/>
    <w:rsid w:val="00E81886"/>
    <w:rsid w:val="00E83E4B"/>
    <w:rsid w:val="00EA40B6"/>
    <w:rsid w:val="00EB3FA4"/>
    <w:rsid w:val="00EC3579"/>
    <w:rsid w:val="00F56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5231A"/>
  <w15:chartTrackingRefBased/>
  <w15:docId w15:val="{92131F09-7210-46AD-BF3E-E8021736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093313"/>
    <w:rPr>
      <w:color w:val="605E5C"/>
      <w:shd w:val="clear" w:color="auto" w:fill="E1DFDD"/>
    </w:rPr>
  </w:style>
  <w:style w:type="paragraph" w:styleId="ListParagraph">
    <w:name w:val="List Paragraph"/>
    <w:basedOn w:val="Normal"/>
    <w:uiPriority w:val="34"/>
    <w:unhideWhenUsed/>
    <w:qFormat/>
    <w:rsid w:val="00804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yc@wustl.edu" TargetMode="External"/><Relationship Id="rId13" Type="http://schemas.openxmlformats.org/officeDocument/2006/relationships/hyperlink" Target="https://3dexperience.virtualtest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demy.com/certificate/UC-0F80XIG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demy.com/certificate/UC-B337Q0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demy.com/certificate/UC-MJGIKLGX/" TargetMode="External"/><Relationship Id="rId4" Type="http://schemas.openxmlformats.org/officeDocument/2006/relationships/settings" Target="settings.xml"/><Relationship Id="rId9" Type="http://schemas.openxmlformats.org/officeDocument/2006/relationships/hyperlink" Target="https://www.bradyc-portfolio.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5A587C53A449C0921D90DA9F78CA47"/>
        <w:category>
          <w:name w:val="General"/>
          <w:gallery w:val="placeholder"/>
        </w:category>
        <w:types>
          <w:type w:val="bbPlcHdr"/>
        </w:types>
        <w:behaviors>
          <w:behavior w:val="content"/>
        </w:behaviors>
        <w:guid w:val="{D12EFB80-6D36-4AD8-AB02-2E7DB554DA9C}"/>
      </w:docPartPr>
      <w:docPartBody>
        <w:p w:rsidR="00A5517F" w:rsidRDefault="00D037CD">
          <w:pPr>
            <w:pStyle w:val="6A5A587C53A449C0921D90DA9F78CA47"/>
          </w:pPr>
          <w:r>
            <w:t>Education</w:t>
          </w:r>
        </w:p>
      </w:docPartBody>
    </w:docPart>
    <w:docPart>
      <w:docPartPr>
        <w:name w:val="847F8D6208EC49238A76816BFA179778"/>
        <w:category>
          <w:name w:val="General"/>
          <w:gallery w:val="placeholder"/>
        </w:category>
        <w:types>
          <w:type w:val="bbPlcHdr"/>
        </w:types>
        <w:behaviors>
          <w:behavior w:val="content"/>
        </w:behaviors>
        <w:guid w:val="{AB9DF529-0B64-41D6-93D8-704FF1187BF0}"/>
      </w:docPartPr>
      <w:docPartBody>
        <w:p w:rsidR="00A5517F" w:rsidRDefault="00D037CD">
          <w:pPr>
            <w:pStyle w:val="847F8D6208EC49238A76816BFA179778"/>
          </w:pPr>
          <w:r>
            <w:t>Skills &amp; Abilities</w:t>
          </w:r>
        </w:p>
      </w:docPartBody>
    </w:docPart>
    <w:docPart>
      <w:docPartPr>
        <w:name w:val="E5DE794BFB3E44579F394E77224B63ED"/>
        <w:category>
          <w:name w:val="General"/>
          <w:gallery w:val="placeholder"/>
        </w:category>
        <w:types>
          <w:type w:val="bbPlcHdr"/>
        </w:types>
        <w:behaviors>
          <w:behavior w:val="content"/>
        </w:behaviors>
        <w:guid w:val="{506D6EA6-4DAF-4FA8-9D8E-31B2959AD5F4}"/>
      </w:docPartPr>
      <w:docPartBody>
        <w:p w:rsidR="00A5517F" w:rsidRDefault="00D037CD">
          <w:pPr>
            <w:pStyle w:val="E5DE794BFB3E44579F394E77224B63ED"/>
          </w:pPr>
          <w:r>
            <w:t>Communication</w:t>
          </w:r>
        </w:p>
      </w:docPartBody>
    </w:docPart>
    <w:docPart>
      <w:docPartPr>
        <w:name w:val="105B73A09084462684C26A814D593E11"/>
        <w:category>
          <w:name w:val="General"/>
          <w:gallery w:val="placeholder"/>
        </w:category>
        <w:types>
          <w:type w:val="bbPlcHdr"/>
        </w:types>
        <w:behaviors>
          <w:behavior w:val="content"/>
        </w:behaviors>
        <w:guid w:val="{70EDD9D4-A982-4E51-9846-4C12D3B684B6}"/>
      </w:docPartPr>
      <w:docPartBody>
        <w:p w:rsidR="00A5517F" w:rsidRDefault="00D037CD">
          <w:pPr>
            <w:pStyle w:val="105B73A09084462684C26A814D593E11"/>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7CD"/>
    <w:rsid w:val="000D5507"/>
    <w:rsid w:val="002C621D"/>
    <w:rsid w:val="00590E47"/>
    <w:rsid w:val="00795444"/>
    <w:rsid w:val="008E69F0"/>
    <w:rsid w:val="00A5517F"/>
    <w:rsid w:val="00AC2D99"/>
    <w:rsid w:val="00D0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F16FF41E9944B6932B84CDF27320F1">
    <w:name w:val="ACF16FF41E9944B6932B84CDF27320F1"/>
  </w:style>
  <w:style w:type="paragraph" w:customStyle="1" w:styleId="A89EDD17F18A4029B1091841FD638F6B">
    <w:name w:val="A89EDD17F18A4029B1091841FD638F6B"/>
  </w:style>
  <w:style w:type="paragraph" w:customStyle="1" w:styleId="CA8C0A245ADF44468BBABA72F16281C0">
    <w:name w:val="CA8C0A245ADF44468BBABA72F16281C0"/>
  </w:style>
  <w:style w:type="paragraph" w:customStyle="1" w:styleId="786060B8608E4BD087B9B8F1AB9BB289">
    <w:name w:val="786060B8608E4BD087B9B8F1AB9BB289"/>
  </w:style>
  <w:style w:type="paragraph" w:customStyle="1" w:styleId="4D00515CF0C04A5286740F4E85FFA0E0">
    <w:name w:val="4D00515CF0C04A5286740F4E85FFA0E0"/>
  </w:style>
  <w:style w:type="paragraph" w:customStyle="1" w:styleId="A9646080AA744D3BB0D0FB518E786245">
    <w:name w:val="A9646080AA744D3BB0D0FB518E786245"/>
  </w:style>
  <w:style w:type="paragraph" w:customStyle="1" w:styleId="6A5A587C53A449C0921D90DA9F78CA47">
    <w:name w:val="6A5A587C53A449C0921D90DA9F78CA47"/>
  </w:style>
  <w:style w:type="paragraph" w:customStyle="1" w:styleId="5E7CB5D0941E475CA82060192B8CCF5B">
    <w:name w:val="5E7CB5D0941E475CA82060192B8CCF5B"/>
  </w:style>
  <w:style w:type="paragraph" w:customStyle="1" w:styleId="DEC33AABCB1541679884D446B617DAA7">
    <w:name w:val="DEC33AABCB1541679884D446B617DAA7"/>
  </w:style>
  <w:style w:type="paragraph" w:customStyle="1" w:styleId="AD877C47FAD4494381C42F8331F8E743">
    <w:name w:val="AD877C47FAD4494381C42F8331F8E743"/>
  </w:style>
  <w:style w:type="paragraph" w:customStyle="1" w:styleId="3C6ABB893FA84F208F1D79734EBD1F21">
    <w:name w:val="3C6ABB893FA84F208F1D79734EBD1F21"/>
  </w:style>
  <w:style w:type="paragraph" w:customStyle="1" w:styleId="FC6D96AC6F4E4F379A33F28423CFE429">
    <w:name w:val="FC6D96AC6F4E4F379A33F28423CFE429"/>
  </w:style>
  <w:style w:type="paragraph" w:customStyle="1" w:styleId="BE1912E266964A3688EF6C7A59CDBCBE">
    <w:name w:val="BE1912E266964A3688EF6C7A59CDBCBE"/>
  </w:style>
  <w:style w:type="paragraph" w:customStyle="1" w:styleId="B7DD35DE97C1491CB89E3324FE3EC068">
    <w:name w:val="B7DD35DE97C1491CB89E3324FE3EC068"/>
  </w:style>
  <w:style w:type="paragraph" w:customStyle="1" w:styleId="0F5335A7A5EE4058B40384AD2830E8A2">
    <w:name w:val="0F5335A7A5EE4058B40384AD2830E8A2"/>
  </w:style>
  <w:style w:type="paragraph" w:customStyle="1" w:styleId="847F8D6208EC49238A76816BFA179778">
    <w:name w:val="847F8D6208EC49238A76816BFA179778"/>
  </w:style>
  <w:style w:type="paragraph" w:customStyle="1" w:styleId="0E6640C7C6504113B1C9A4A5E782C933">
    <w:name w:val="0E6640C7C6504113B1C9A4A5E782C933"/>
  </w:style>
  <w:style w:type="paragraph" w:customStyle="1" w:styleId="88D3B00FD1694B1D8DE4AD3955513CEA">
    <w:name w:val="88D3B00FD1694B1D8DE4AD3955513CEA"/>
  </w:style>
  <w:style w:type="paragraph" w:customStyle="1" w:styleId="62178A7C77FD475E8F21685F34C97487">
    <w:name w:val="62178A7C77FD475E8F21685F34C97487"/>
  </w:style>
  <w:style w:type="paragraph" w:customStyle="1" w:styleId="38B65682FA204D009856D0B23C99DCA6">
    <w:name w:val="38B65682FA204D009856D0B23C99DCA6"/>
  </w:style>
  <w:style w:type="paragraph" w:customStyle="1" w:styleId="E5DE794BFB3E44579F394E77224B63ED">
    <w:name w:val="E5DE794BFB3E44579F394E77224B63ED"/>
  </w:style>
  <w:style w:type="paragraph" w:customStyle="1" w:styleId="99D88C8F3CEA498BB0E7BBAD9A9BDC70">
    <w:name w:val="99D88C8F3CEA498BB0E7BBAD9A9BDC70"/>
  </w:style>
  <w:style w:type="paragraph" w:customStyle="1" w:styleId="DDC8D32FC8DD41C3BB21DD701D4DCFB6">
    <w:name w:val="DDC8D32FC8DD41C3BB21DD701D4DCFB6"/>
  </w:style>
  <w:style w:type="paragraph" w:customStyle="1" w:styleId="095833A087834190BF2D8DCA97427055">
    <w:name w:val="095833A087834190BF2D8DCA97427055"/>
  </w:style>
  <w:style w:type="paragraph" w:customStyle="1" w:styleId="105B73A09084462684C26A814D593E11">
    <w:name w:val="105B73A09084462684C26A814D593E11"/>
  </w:style>
  <w:style w:type="paragraph" w:customStyle="1" w:styleId="F8BA9DEF3AEC40B0987BE41032A367DA">
    <w:name w:val="F8BA9DEF3AEC40B0987BE41032A367DA"/>
  </w:style>
  <w:style w:type="paragraph" w:customStyle="1" w:styleId="5BBA20678D4340788BA11AA82B0AA717">
    <w:name w:val="5BBA20678D4340788BA11AA82B0AA717"/>
  </w:style>
  <w:style w:type="paragraph" w:customStyle="1" w:styleId="BF63402253D04F6BAD882ED427C05B32">
    <w:name w:val="BF63402253D04F6BAD882ED427C05B32"/>
  </w:style>
  <w:style w:type="paragraph" w:customStyle="1" w:styleId="E8BEE7835A7B4A02B47A4ACC5EB2CD74">
    <w:name w:val="E8BEE7835A7B4A02B47A4ACC5EB2CD74"/>
  </w:style>
  <w:style w:type="paragraph" w:customStyle="1" w:styleId="056AA8C429014463B5F4EE769F986739">
    <w:name w:val="056AA8C429014463B5F4EE769F986739"/>
  </w:style>
  <w:style w:type="paragraph" w:customStyle="1" w:styleId="E509798C4137428880365DF84DCEEAC6">
    <w:name w:val="E509798C4137428880365DF84DCEEAC6"/>
  </w:style>
  <w:style w:type="paragraph" w:customStyle="1" w:styleId="630B33500CAA409482C42EFEBD49F0A1">
    <w:name w:val="630B33500CAA409482C42EFEBD49F0A1"/>
  </w:style>
  <w:style w:type="paragraph" w:customStyle="1" w:styleId="D1B447CBF8884A28A39D13BDBA4F2656">
    <w:name w:val="D1B447CBF8884A28A39D13BDBA4F2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08B3E-56D2-4142-BB19-D2BF8B5C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(color).dotx</Template>
  <TotalTime>1</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dc:creator>
  <cp:keywords/>
  <cp:lastModifiedBy>Brady, Colin [ACIM/STL]</cp:lastModifiedBy>
  <cp:revision>2</cp:revision>
  <dcterms:created xsi:type="dcterms:W3CDTF">2019-12-11T15:17:00Z</dcterms:created>
  <dcterms:modified xsi:type="dcterms:W3CDTF">2019-12-11T15:17:00Z</dcterms:modified>
  <cp:version/>
</cp:coreProperties>
</file>